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D4" w:rsidRPr="008C5D1B" w:rsidRDefault="00EB1CD4" w:rsidP="008C5D1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07pt;margin-top:-45pt;width:41.3pt;height:50.7pt;z-index:251658240;visibility:visible" filled="t">
            <v:imagedata r:id="rId7" o:title=""/>
            <w10:wrap type="square" side="right"/>
          </v:shape>
        </w:pict>
      </w:r>
      <w:bookmarkStart w:id="0" w:name="_GoBack"/>
      <w:bookmarkEnd w:id="0"/>
      <w:r w:rsidRPr="008C5D1B">
        <w:rPr>
          <w:rFonts w:ascii="Times New Roman" w:hAnsi="Times New Roman"/>
          <w:sz w:val="28"/>
          <w:szCs w:val="28"/>
        </w:rPr>
        <w:br/>
        <w:t>ЧЕЛЯБИНСКАЯ ОБЛАСТЬ</w:t>
      </w:r>
    </w:p>
    <w:p w:rsidR="00EB1CD4" w:rsidRPr="008C5D1B" w:rsidRDefault="00EB1CD4" w:rsidP="008C5D1B">
      <w:pPr>
        <w:jc w:val="center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>Совет депутатов ШАБУРОВСКОГО СЕЛЬСКОГО ПОСЕЛЕНИЯ</w:t>
      </w:r>
    </w:p>
    <w:p w:rsidR="00EB1CD4" w:rsidRPr="008C5D1B" w:rsidRDefault="00EB1CD4" w:rsidP="008C5D1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7216;visibility:visible" from="-36pt,23.45pt" to="478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<v:stroke joinstyle="miter"/>
          </v:line>
        </w:pict>
      </w:r>
      <w:r w:rsidRPr="008C5D1B">
        <w:rPr>
          <w:rFonts w:ascii="Times New Roman" w:hAnsi="Times New Roman"/>
          <w:sz w:val="28"/>
          <w:szCs w:val="28"/>
        </w:rPr>
        <w:t>Р Е Ш Е Н И Е</w:t>
      </w: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«19» октября  </w:t>
      </w:r>
      <w:r w:rsidRPr="008C5D1B">
        <w:rPr>
          <w:rFonts w:ascii="Times New Roman" w:hAnsi="Times New Roman"/>
          <w:sz w:val="28"/>
          <w:szCs w:val="28"/>
        </w:rPr>
        <w:t xml:space="preserve">2020г.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C5D1B">
        <w:rPr>
          <w:rFonts w:ascii="Times New Roman" w:hAnsi="Times New Roman"/>
          <w:sz w:val="28"/>
          <w:szCs w:val="28"/>
        </w:rPr>
        <w:t>№ 6</w:t>
      </w:r>
    </w:p>
    <w:p w:rsidR="00EB1CD4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с. Шабурово             </w:t>
      </w: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C5D1B">
        <w:rPr>
          <w:rFonts w:ascii="Times New Roman" w:hAnsi="Times New Roman"/>
          <w:sz w:val="28"/>
          <w:szCs w:val="28"/>
        </w:rPr>
        <w:t>«О внесении изменений и дополнений</w:t>
      </w: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>в Бюджет Шабуровского</w:t>
      </w: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>сельского поселения на 2020 год</w:t>
      </w:r>
    </w:p>
    <w:p w:rsidR="00EB1CD4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и на плановый период 2021 и 2022 годов» </w:t>
      </w: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5D1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Шабуровского сельского поселения, Положением о бюджетном процессе в Шабуровском сельском поселении</w:t>
      </w: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1B">
        <w:rPr>
          <w:rFonts w:ascii="Times New Roman" w:hAnsi="Times New Roman"/>
          <w:sz w:val="28"/>
          <w:szCs w:val="28"/>
        </w:rPr>
        <w:t>Совет депутатов Шабуровского сельского поселения РЕШАЕТ:</w:t>
      </w:r>
    </w:p>
    <w:p w:rsidR="00EB1CD4" w:rsidRPr="008C5D1B" w:rsidRDefault="00EB1CD4" w:rsidP="008C5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5D1B">
        <w:rPr>
          <w:rFonts w:ascii="Times New Roman" w:hAnsi="Times New Roman"/>
          <w:sz w:val="28"/>
          <w:szCs w:val="28"/>
        </w:rPr>
        <w:t>1. Утвердить прилагаемые изменения и дополнения в бюджет Шабуровского сельского поселения на 2020 год и на плановый период 2021 и 2022 годов, утвержденный решением Совета депутатов Шабуровского сельского поселения от 26.12.2019 г № 210 (с изменениями и дополнениями от 27.03.2020г №226).</w:t>
      </w:r>
    </w:p>
    <w:p w:rsidR="00EB1CD4" w:rsidRPr="008C5D1B" w:rsidRDefault="00EB1CD4" w:rsidP="008C5D1B">
      <w:pPr>
        <w:jc w:val="both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    2. Направить главе Шабуровского сельского поселения для подписания размещения на официальном сайте изменения и дополнения, утвержденные в пункте 1 настоящего решения.</w:t>
      </w: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    3. Настоящее решение вступает в силу с момента его подписания.</w:t>
      </w:r>
    </w:p>
    <w:p w:rsidR="00EB1CD4" w:rsidRPr="008C5D1B" w:rsidRDefault="00EB1CD4" w:rsidP="008C5D1B">
      <w:pPr>
        <w:jc w:val="both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    4. Включить настоящее решение в регистр нормативных правовых актов Шабуровского сельского поселения.</w:t>
      </w:r>
    </w:p>
    <w:p w:rsidR="00EB1CD4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</w:p>
    <w:p w:rsidR="00EB1CD4" w:rsidRDefault="00EB1CD4" w:rsidP="008C5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>Шабуровского сельского поселения</w:t>
      </w:r>
      <w:r w:rsidRPr="008C5D1B">
        <w:rPr>
          <w:rFonts w:ascii="Times New Roman" w:hAnsi="Times New Roman"/>
          <w:sz w:val="28"/>
          <w:szCs w:val="28"/>
        </w:rPr>
        <w:tab/>
      </w:r>
      <w:r w:rsidRPr="008C5D1B">
        <w:rPr>
          <w:rFonts w:ascii="Times New Roman" w:hAnsi="Times New Roman"/>
          <w:sz w:val="28"/>
          <w:szCs w:val="28"/>
        </w:rPr>
        <w:tab/>
        <w:t xml:space="preserve">                      С.А.Миндагулова </w:t>
      </w:r>
    </w:p>
    <w:p w:rsidR="00EB1CD4" w:rsidRPr="001A15D7" w:rsidRDefault="00EB1CD4" w:rsidP="00D54E66">
      <w:pPr>
        <w:pStyle w:val="BodyText"/>
        <w:pageBreakBefore/>
        <w:tabs>
          <w:tab w:val="left" w:pos="1134"/>
        </w:tabs>
        <w:jc w:val="right"/>
        <w:rPr>
          <w:rFonts w:ascii="Times New Roman" w:hAnsi="Times New Roman"/>
          <w:b w:val="0"/>
        </w:rPr>
      </w:pPr>
      <w:r w:rsidRPr="001A15D7">
        <w:rPr>
          <w:rFonts w:ascii="Times New Roman" w:hAnsi="Times New Roman"/>
          <w:b w:val="0"/>
        </w:rPr>
        <w:t>УТВЕРЖДЕН</w:t>
      </w:r>
    </w:p>
    <w:p w:rsidR="00EB1CD4" w:rsidRPr="001A15D7" w:rsidRDefault="00EB1CD4" w:rsidP="00656845">
      <w:pPr>
        <w:pStyle w:val="BodyText"/>
        <w:tabs>
          <w:tab w:val="left" w:pos="1134"/>
        </w:tabs>
        <w:jc w:val="right"/>
        <w:rPr>
          <w:rFonts w:ascii="Times New Roman" w:hAnsi="Times New Roman"/>
          <w:b w:val="0"/>
        </w:rPr>
      </w:pPr>
      <w:r w:rsidRPr="001A15D7">
        <w:rPr>
          <w:rFonts w:ascii="Times New Roman" w:hAnsi="Times New Roman"/>
          <w:b w:val="0"/>
        </w:rPr>
        <w:t>решением Совета депутатов</w:t>
      </w:r>
    </w:p>
    <w:p w:rsidR="00EB1CD4" w:rsidRPr="001A15D7" w:rsidRDefault="00EB1CD4" w:rsidP="00656845">
      <w:pPr>
        <w:pStyle w:val="BodyText"/>
        <w:tabs>
          <w:tab w:val="left" w:pos="1134"/>
        </w:tabs>
        <w:jc w:val="right"/>
        <w:rPr>
          <w:rFonts w:ascii="Times New Roman" w:hAnsi="Times New Roman"/>
          <w:b w:val="0"/>
        </w:rPr>
      </w:pPr>
      <w:r w:rsidRPr="001A15D7">
        <w:rPr>
          <w:rFonts w:ascii="Times New Roman" w:hAnsi="Times New Roman"/>
          <w:b w:val="0"/>
        </w:rPr>
        <w:t>Шабуровского сельского поселения</w:t>
      </w:r>
    </w:p>
    <w:p w:rsidR="00EB1CD4" w:rsidRPr="001A15D7" w:rsidRDefault="00EB1CD4" w:rsidP="00656845">
      <w:pPr>
        <w:jc w:val="right"/>
        <w:rPr>
          <w:rFonts w:ascii="Times New Roman" w:hAnsi="Times New Roman"/>
          <w:sz w:val="24"/>
        </w:rPr>
      </w:pPr>
      <w:r w:rsidRPr="001A15D7">
        <w:rPr>
          <w:rFonts w:ascii="Times New Roman" w:hAnsi="Times New Roman"/>
          <w:sz w:val="24"/>
        </w:rPr>
        <w:t xml:space="preserve">от " 19" октября </w:t>
      </w:r>
      <w:smartTag w:uri="urn:schemas-microsoft-com:office:smarttags" w:element="metricconverter">
        <w:smartTagPr>
          <w:attr w:name="ProductID" w:val="2020 г"/>
        </w:smartTagPr>
        <w:r w:rsidRPr="001A15D7">
          <w:rPr>
            <w:rFonts w:ascii="Times New Roman" w:hAnsi="Times New Roman"/>
            <w:sz w:val="24"/>
          </w:rPr>
          <w:t>2020 г</w:t>
        </w:r>
      </w:smartTag>
      <w:r w:rsidRPr="001A15D7">
        <w:rPr>
          <w:rFonts w:ascii="Times New Roman" w:hAnsi="Times New Roman"/>
          <w:sz w:val="24"/>
        </w:rPr>
        <w:t xml:space="preserve">.  № 6  </w:t>
      </w:r>
    </w:p>
    <w:p w:rsidR="00EB1CD4" w:rsidRPr="0053783C" w:rsidRDefault="00EB1CD4" w:rsidP="00656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783C">
        <w:rPr>
          <w:rFonts w:ascii="Times New Roman" w:hAnsi="Times New Roman"/>
          <w:b/>
          <w:sz w:val="24"/>
          <w:szCs w:val="24"/>
          <w:lang w:eastAsia="ru-RU"/>
        </w:rPr>
        <w:t>Изменения и дополнения в Бюджет Шабуровского сельского поселения на 20</w:t>
      </w:r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53783C">
        <w:rPr>
          <w:rFonts w:ascii="Times New Roman" w:hAnsi="Times New Roman"/>
          <w:b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b/>
          <w:sz w:val="24"/>
          <w:szCs w:val="24"/>
          <w:lang w:eastAsia="ru-RU"/>
        </w:rPr>
        <w:t>и на плановый период 2021</w:t>
      </w:r>
      <w:r w:rsidRPr="0053783C">
        <w:rPr>
          <w:rFonts w:ascii="Times New Roman" w:hAnsi="Times New Roman"/>
          <w:b/>
          <w:sz w:val="24"/>
          <w:szCs w:val="24"/>
          <w:lang w:eastAsia="ru-RU"/>
        </w:rPr>
        <w:t xml:space="preserve"> и 20</w:t>
      </w:r>
      <w:r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53783C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EB1CD4" w:rsidRPr="0053783C" w:rsidRDefault="00EB1CD4" w:rsidP="006568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1CD4" w:rsidRPr="00E61031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    Внести в Бюджет </w:t>
      </w:r>
      <w:r>
        <w:rPr>
          <w:rFonts w:ascii="Times New Roman" w:hAnsi="Times New Roman"/>
          <w:sz w:val="24"/>
          <w:szCs w:val="24"/>
          <w:lang w:eastAsia="ar-SA"/>
        </w:rPr>
        <w:t>Шабуровского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на 2020 год и на плановый период 2021 и 2022 годов, утвержденный решением Совета депутатов </w:t>
      </w:r>
      <w:r>
        <w:rPr>
          <w:rFonts w:ascii="Times New Roman" w:hAnsi="Times New Roman"/>
          <w:sz w:val="24"/>
          <w:szCs w:val="24"/>
          <w:lang w:eastAsia="ar-SA"/>
        </w:rPr>
        <w:t>Шабуровского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.12.2019 года № </w:t>
      </w:r>
      <w:r>
        <w:rPr>
          <w:rFonts w:ascii="Times New Roman" w:hAnsi="Times New Roman"/>
          <w:sz w:val="24"/>
          <w:szCs w:val="24"/>
          <w:lang w:eastAsia="ar-SA"/>
        </w:rPr>
        <w:t>210 (с изменениями и дополнениями от 27.03.2020г №226)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 следующие изменения и дополнения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EB1CD4" w:rsidRPr="00E61031" w:rsidRDefault="00EB1CD4" w:rsidP="00656845">
      <w:pPr>
        <w:widowControl w:val="0"/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    1. подпункт 1 пункта 1 изложить в следующей редакции:</w:t>
      </w:r>
    </w:p>
    <w:p w:rsidR="00EB1CD4" w:rsidRPr="00E61031" w:rsidRDefault="00EB1CD4" w:rsidP="0065684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«</w:t>
      </w:r>
      <w:r w:rsidRPr="00E61031">
        <w:rPr>
          <w:rFonts w:ascii="Times New Roman" w:hAnsi="Times New Roman" w:cs="Calibri"/>
          <w:sz w:val="24"/>
          <w:szCs w:val="24"/>
          <w:lang w:eastAsia="ar-SA"/>
        </w:rPr>
        <w:t xml:space="preserve">Утвердить основные характеристики бюджета </w:t>
      </w:r>
      <w:r>
        <w:rPr>
          <w:rFonts w:ascii="Times New Roman" w:hAnsi="Times New Roman" w:cs="Calibri"/>
          <w:sz w:val="24"/>
          <w:szCs w:val="24"/>
          <w:lang w:eastAsia="ar-SA"/>
        </w:rPr>
        <w:t>Шабуровского</w:t>
      </w:r>
      <w:r w:rsidRPr="00E61031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на 2020 год:</w:t>
      </w:r>
    </w:p>
    <w:p w:rsidR="00EB1CD4" w:rsidRPr="00E61031" w:rsidRDefault="00EB1CD4" w:rsidP="0065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03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>Шабуровского</w:t>
      </w:r>
      <w:r w:rsidRPr="00E61031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/>
          <w:sz w:val="24"/>
          <w:szCs w:val="24"/>
        </w:rPr>
        <w:t>13360,6</w:t>
      </w:r>
      <w:r w:rsidRPr="00E6103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>12140,0</w:t>
      </w:r>
      <w:r w:rsidRPr="00E61031">
        <w:rPr>
          <w:rFonts w:ascii="Times New Roman" w:hAnsi="Times New Roman"/>
          <w:sz w:val="24"/>
          <w:szCs w:val="24"/>
        </w:rPr>
        <w:t xml:space="preserve"> тыс. рублей;</w:t>
      </w:r>
    </w:p>
    <w:p w:rsidR="00EB1CD4" w:rsidRPr="00E61031" w:rsidRDefault="00EB1CD4" w:rsidP="0065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03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z w:val="24"/>
          <w:szCs w:val="24"/>
        </w:rPr>
        <w:t>Шабуровского</w:t>
      </w:r>
      <w:r w:rsidRPr="00E61031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/>
          <w:sz w:val="24"/>
          <w:szCs w:val="24"/>
        </w:rPr>
        <w:t>13910,0</w:t>
      </w:r>
      <w:r w:rsidRPr="00E61031">
        <w:rPr>
          <w:rFonts w:ascii="Times New Roman" w:hAnsi="Times New Roman"/>
          <w:sz w:val="24"/>
          <w:szCs w:val="24"/>
        </w:rPr>
        <w:t xml:space="preserve"> тыс. рублей.</w:t>
      </w:r>
    </w:p>
    <w:p w:rsidR="00EB1CD4" w:rsidRPr="001A15D7" w:rsidRDefault="00EB1CD4" w:rsidP="001A15D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3) объём дефицита бюджета </w:t>
      </w:r>
      <w:r>
        <w:rPr>
          <w:rFonts w:ascii="Times New Roman" w:hAnsi="Times New Roman"/>
          <w:sz w:val="24"/>
          <w:szCs w:val="24"/>
          <w:lang w:eastAsia="ar-SA"/>
        </w:rPr>
        <w:t>Шабуровского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в сумме </w:t>
      </w:r>
      <w:r>
        <w:rPr>
          <w:rFonts w:ascii="Times New Roman" w:hAnsi="Times New Roman"/>
          <w:sz w:val="24"/>
          <w:szCs w:val="24"/>
          <w:lang w:eastAsia="ar-SA"/>
        </w:rPr>
        <w:t>549,4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ar-SA"/>
        </w:rPr>
        <w:t>»</w:t>
      </w:r>
    </w:p>
    <w:p w:rsidR="00EB1CD4" w:rsidRPr="00E61031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 2. в приложение № 4 внести изменения и дополнения в соответствии с приложением № 1 к настоящим Изменениям и дополнениям;</w:t>
      </w:r>
    </w:p>
    <w:p w:rsidR="00EB1CD4" w:rsidRPr="00E61031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E61031">
        <w:rPr>
          <w:rFonts w:ascii="Times New Roman" w:hAnsi="Times New Roman"/>
          <w:sz w:val="24"/>
          <w:szCs w:val="24"/>
          <w:lang w:eastAsia="ar-SA"/>
        </w:rPr>
        <w:t xml:space="preserve">3. в приложение № 5 внести изменения и дополнения в соответствии с приложением № 2 к настоящим Изменениям и дополнениям; </w:t>
      </w:r>
    </w:p>
    <w:p w:rsidR="00EB1CD4" w:rsidRPr="00E61031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E61031">
        <w:rPr>
          <w:rFonts w:ascii="Times New Roman" w:hAnsi="Times New Roman"/>
          <w:sz w:val="24"/>
          <w:szCs w:val="24"/>
          <w:lang w:eastAsia="ar-SA"/>
        </w:rPr>
        <w:t>4. в приложение № 6 внести изменения и дополнения в соответствии с приложением № 3 к настоящим Изменениям и дополнениям;</w:t>
      </w:r>
    </w:p>
    <w:p w:rsidR="00EB1CD4" w:rsidRPr="00E61031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         </w:t>
      </w:r>
    </w:p>
    <w:p w:rsidR="00EB1CD4" w:rsidRPr="00E61031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1CD4" w:rsidRPr="006D34B4" w:rsidRDefault="00EB1CD4" w:rsidP="00656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1031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EB1CD4" w:rsidRPr="005679CF" w:rsidRDefault="00EB1CD4" w:rsidP="0065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CD4" w:rsidRPr="006D34B4" w:rsidRDefault="00EB1CD4" w:rsidP="0065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679C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napToGrid w:val="0"/>
          <w:sz w:val="24"/>
          <w:szCs w:val="24"/>
        </w:rPr>
        <w:t xml:space="preserve"> Шабуровского</w:t>
      </w:r>
      <w:r w:rsidRPr="005679CF">
        <w:rPr>
          <w:rFonts w:ascii="Times New Roman" w:hAnsi="Times New Roman"/>
          <w:snapToGrid w:val="0"/>
          <w:sz w:val="24"/>
          <w:szCs w:val="24"/>
        </w:rPr>
        <w:t xml:space="preserve"> сельского поселения                                 </w:t>
      </w:r>
      <w:r w:rsidRPr="00567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679CF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А.В. Релин</w:t>
      </w:r>
    </w:p>
    <w:p w:rsidR="00EB1CD4" w:rsidRPr="005679CF" w:rsidRDefault="00EB1CD4" w:rsidP="00656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1CD4" w:rsidRPr="005679CF" w:rsidRDefault="00EB1CD4" w:rsidP="00656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B1CD4" w:rsidRDefault="00EB1CD4" w:rsidP="00656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_Hlk31211683"/>
      <w:r>
        <w:rPr>
          <w:rFonts w:ascii="Times New Roman" w:hAnsi="Times New Roman"/>
          <w:sz w:val="24"/>
          <w:szCs w:val="24"/>
        </w:rPr>
        <w:t>«__» ________ 2020г</w:t>
      </w:r>
    </w:p>
    <w:p w:rsidR="00EB1CD4" w:rsidRPr="005679CF" w:rsidRDefault="00EB1CD4" w:rsidP="00656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375" w:type="dxa"/>
        <w:tblInd w:w="93" w:type="dxa"/>
        <w:tblLook w:val="0000"/>
      </w:tblPr>
      <w:tblGrid>
        <w:gridCol w:w="3075"/>
        <w:gridCol w:w="3420"/>
        <w:gridCol w:w="2880"/>
      </w:tblGrid>
      <w:tr w:rsidR="00EB1CD4" w:rsidRPr="00656845" w:rsidTr="00656845">
        <w:trPr>
          <w:trHeight w:val="6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RANGE!A1:C156"/>
            <w:bookmarkEnd w:id="2"/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EB1CD4" w:rsidRPr="00656845" w:rsidTr="00656845">
        <w:trPr>
          <w:trHeight w:val="58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депутатов Шабуровского сельского поселения</w:t>
            </w:r>
          </w:p>
        </w:tc>
      </w:tr>
      <w:tr w:rsidR="00EB1CD4" w:rsidRPr="00656845" w:rsidTr="00656845">
        <w:trPr>
          <w:trHeight w:val="58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 внесении изменений и дополнений  </w:t>
            </w:r>
          </w:p>
        </w:tc>
      </w:tr>
      <w:tr w:rsidR="00EB1CD4" w:rsidRPr="00656845" w:rsidTr="00656845">
        <w:trPr>
          <w:trHeight w:val="58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в бюджет Шабуровского сельского поселения на 2020 год</w:t>
            </w:r>
          </w:p>
        </w:tc>
      </w:tr>
      <w:tr w:rsidR="00EB1CD4" w:rsidRPr="00656845" w:rsidTr="00656845">
        <w:trPr>
          <w:trHeight w:val="570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плановый период 2021 и 2022 годов"</w:t>
            </w:r>
          </w:p>
        </w:tc>
      </w:tr>
      <w:tr w:rsidR="00EB1CD4" w:rsidRPr="00656845" w:rsidTr="00656845">
        <w:trPr>
          <w:trHeight w:val="53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«19» октября </w:t>
            </w: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684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.№ 6</w:t>
            </w:r>
          </w:p>
        </w:tc>
      </w:tr>
      <w:tr w:rsidR="00EB1CD4" w:rsidRPr="00656845" w:rsidTr="00656845">
        <w:trPr>
          <w:trHeight w:val="53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656845" w:rsidTr="00656845">
        <w:trPr>
          <w:trHeight w:val="55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Изменения и дополнения в объемы поступлений доходов по основным источникам</w:t>
            </w:r>
          </w:p>
        </w:tc>
      </w:tr>
      <w:tr w:rsidR="00EB1CD4" w:rsidRPr="00656845" w:rsidTr="00656845">
        <w:trPr>
          <w:trHeight w:val="112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бюджет   Шабуровского сельского поселения на  2020 год и на плановый период 20201и 2022 годов </w:t>
            </w:r>
          </w:p>
        </w:tc>
      </w:tr>
      <w:tr w:rsidR="00EB1CD4" w:rsidRPr="00656845" w:rsidTr="00656845">
        <w:trPr>
          <w:trHeight w:val="52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B1CD4" w:rsidRPr="00656845" w:rsidTr="00656845">
        <w:trPr>
          <w:trHeight w:val="1800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CCCFF" w:fill="99CCFF"/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Наименование групп, подгрупп, статей доходов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CCFF" w:fill="99CCFF"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CCCFF" w:fill="99CCFF"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 Шабуровского сельского поселения на 2020 год</w:t>
            </w:r>
          </w:p>
        </w:tc>
      </w:tr>
      <w:tr w:rsidR="00EB1CD4" w:rsidRPr="00656845" w:rsidTr="00656845">
        <w:trPr>
          <w:trHeight w:val="30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1.11.09040.00.0000.120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656845" w:rsidTr="00656845">
        <w:trPr>
          <w:trHeight w:val="26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000 1 11 09045 10 0000 120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656845" w:rsidTr="00656845">
        <w:trPr>
          <w:trHeight w:val="343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1.14.02050.10.0000.410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+240,0</w:t>
            </w:r>
          </w:p>
        </w:tc>
      </w:tr>
      <w:tr w:rsidR="00EB1CD4" w:rsidRPr="00656845" w:rsidTr="00656845">
        <w:trPr>
          <w:trHeight w:val="325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1.14.02053.10.0000.410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+240,0</w:t>
            </w:r>
          </w:p>
        </w:tc>
      </w:tr>
      <w:tr w:rsidR="00EB1CD4" w:rsidRPr="00656845" w:rsidTr="00656845">
        <w:trPr>
          <w:trHeight w:val="799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CCFF" w:fill="99CCFF"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99CCFF"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99CCFF"/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+334,7</w:t>
            </w:r>
          </w:p>
        </w:tc>
      </w:tr>
      <w:tr w:rsidR="00EB1CD4" w:rsidRPr="00656845" w:rsidTr="00656845">
        <w:trPr>
          <w:trHeight w:val="6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656845" w:rsidTr="00656845">
        <w:trPr>
          <w:trHeight w:val="675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Глава Шабуровского сельского поселения                                          А.В.Релин</w:t>
            </w:r>
          </w:p>
        </w:tc>
      </w:tr>
      <w:tr w:rsidR="00EB1CD4" w:rsidRPr="00656845" w:rsidTr="00656845">
        <w:trPr>
          <w:trHeight w:val="43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656845" w:rsidRDefault="00EB1CD4" w:rsidP="006568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845">
              <w:rPr>
                <w:rFonts w:ascii="Times New Roman" w:hAnsi="Times New Roman"/>
                <w:sz w:val="24"/>
                <w:szCs w:val="24"/>
                <w:lang w:eastAsia="ru-RU"/>
              </w:rPr>
              <w:t>"___"____________  2020</w:t>
            </w:r>
          </w:p>
        </w:tc>
      </w:tr>
      <w:bookmarkEnd w:id="1"/>
    </w:tbl>
    <w:p w:rsidR="00EB1CD4" w:rsidRPr="008C5D1B" w:rsidRDefault="00EB1CD4" w:rsidP="00D54E6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6" w:type="dxa"/>
        <w:tblInd w:w="93" w:type="dxa"/>
        <w:tblLayout w:type="fixed"/>
        <w:tblLook w:val="0000"/>
      </w:tblPr>
      <w:tblGrid>
        <w:gridCol w:w="3435"/>
        <w:gridCol w:w="1416"/>
        <w:gridCol w:w="1046"/>
        <w:gridCol w:w="886"/>
        <w:gridCol w:w="1277"/>
        <w:gridCol w:w="1486"/>
      </w:tblGrid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B1CD4" w:rsidRPr="000D3A37" w:rsidTr="000D3A37">
        <w:trPr>
          <w:trHeight w:val="315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депутатов Шабуровского сельского поселения</w:t>
            </w:r>
          </w:p>
        </w:tc>
      </w:tr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 внесении изменений и дополнений </w:t>
            </w:r>
          </w:p>
        </w:tc>
      </w:tr>
      <w:tr w:rsidR="00EB1CD4" w:rsidRPr="000D3A37" w:rsidTr="000D3A37">
        <w:trPr>
          <w:trHeight w:val="3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в бюджет Шабуровского сельского поселения на 2020 год</w:t>
            </w:r>
          </w:p>
        </w:tc>
      </w:tr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плановый период 2021 и 2022 годов"</w:t>
            </w:r>
          </w:p>
        </w:tc>
      </w:tr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19 » октября </w:t>
            </w: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2020г.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1279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на 2020 год и на плановый период  2021 и 2022 годов</w:t>
            </w:r>
          </w:p>
        </w:tc>
      </w:tr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312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Код классификации расходов бюджета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B1CD4" w:rsidRPr="000D3A37" w:rsidTr="000D3A37">
        <w:trPr>
          <w:trHeight w:val="627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B1CD4" w:rsidRPr="000D3A37" w:rsidTr="000D3A37">
        <w:trPr>
          <w:trHeight w:val="6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+3918,8</w:t>
            </w:r>
          </w:p>
        </w:tc>
      </w:tr>
      <w:tr w:rsidR="00EB1CD4" w:rsidRPr="000D3A37" w:rsidTr="000D3A37">
        <w:trPr>
          <w:trHeight w:val="13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в Шабуровском сельском поселении Каслинского муниципального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+3104,6</w:t>
            </w:r>
          </w:p>
        </w:tc>
      </w:tr>
      <w:tr w:rsidR="00EB1CD4" w:rsidRPr="000D3A37" w:rsidTr="000D3A37">
        <w:trPr>
          <w:trHeight w:val="13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+558,7</w:t>
            </w:r>
          </w:p>
        </w:tc>
      </w:tr>
      <w:tr w:rsidR="00EB1CD4" w:rsidRPr="000D3A37" w:rsidTr="000D3A37">
        <w:trPr>
          <w:trHeight w:val="13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реализацию в границах поселений МП "Развитие культуры Каслинского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8000516200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+558,7</w:t>
            </w:r>
          </w:p>
        </w:tc>
      </w:tr>
      <w:tr w:rsidR="00EB1CD4" w:rsidRPr="000D3A37" w:rsidTr="000D3A37">
        <w:trPr>
          <w:trHeight w:val="10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+240,0</w:t>
            </w:r>
          </w:p>
        </w:tc>
      </w:tr>
      <w:tr w:rsidR="00EB1CD4" w:rsidRPr="000D3A37" w:rsidTr="000D3A37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+200,0</w:t>
            </w:r>
          </w:p>
        </w:tc>
      </w:tr>
      <w:tr w:rsidR="00EB1CD4" w:rsidRPr="000D3A37" w:rsidTr="000D3A37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(Иные бюджетные ассигнования)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+40,0</w:t>
            </w:r>
          </w:p>
        </w:tc>
      </w:tr>
      <w:tr w:rsidR="00EB1CD4" w:rsidRPr="000D3A37" w:rsidTr="000D3A37">
        <w:trPr>
          <w:trHeight w:val="13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0D3A37" w:rsidTr="000D3A37">
        <w:trPr>
          <w:trHeight w:val="7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0D3A37" w:rsidTr="000D3A37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реализацию в границах поселений МП "Подготовка объектов жилищно-коммунального хозяйства Каслинского муниципального района к работе в зимних условиях"(Иные бюджетные ассигнования)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8500516130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+1092,6</w:t>
            </w:r>
          </w:p>
        </w:tc>
      </w:tr>
      <w:tr w:rsidR="00EB1CD4" w:rsidRPr="000D3A37" w:rsidTr="000D3A37">
        <w:trPr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8500540300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+189,5</w:t>
            </w:r>
          </w:p>
        </w:tc>
      </w:tr>
      <w:tr w:rsidR="00EB1CD4" w:rsidRPr="000D3A37" w:rsidTr="000D3A37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хозяйства(Иные бюджетные ассигнования)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8500540300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+1023,8</w:t>
            </w:r>
          </w:p>
        </w:tc>
      </w:tr>
      <w:tr w:rsidR="00EB1CD4" w:rsidRPr="000D3A37" w:rsidTr="000D3A37">
        <w:trPr>
          <w:trHeight w:val="4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+814,2</w:t>
            </w:r>
          </w:p>
        </w:tc>
      </w:tr>
      <w:tr w:rsidR="00EB1CD4" w:rsidRPr="000D3A37" w:rsidTr="000D3A3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+199,0</w:t>
            </w:r>
          </w:p>
        </w:tc>
      </w:tr>
      <w:tr w:rsidR="00EB1CD4" w:rsidRPr="000D3A37" w:rsidTr="000D3A37">
        <w:trPr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власти поселений(Иные бюджетные ассигнования)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9900316503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0D3A37" w:rsidTr="000D3A37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0D3A37" w:rsidTr="000D3A37">
        <w:trPr>
          <w:trHeight w:val="29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9900351180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8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0D3A37" w:rsidTr="000D3A37">
        <w:trPr>
          <w:trHeight w:val="24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реализацию в границах поселений МП "Содействие городским и сельским поселениям Каслинского муниципального района в решении вопросов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9900516500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+55,2</w:t>
            </w:r>
          </w:p>
        </w:tc>
      </w:tr>
      <w:tr w:rsidR="00EB1CD4" w:rsidRPr="000D3A37" w:rsidTr="000D3A37">
        <w:trPr>
          <w:trHeight w:val="20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характера(Закупка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9900540600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+560,0</w:t>
            </w:r>
          </w:p>
        </w:tc>
      </w:tr>
      <w:tr w:rsidR="00EB1CD4" w:rsidRPr="000D3A37" w:rsidTr="000D3A37">
        <w:trPr>
          <w:trHeight w:val="21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754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Шабуровского сельского поселения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А.В.Релин</w:t>
            </w:r>
          </w:p>
        </w:tc>
      </w:tr>
      <w:tr w:rsidR="00EB1CD4" w:rsidRPr="000D3A37" w:rsidTr="000D3A37">
        <w:trPr>
          <w:trHeight w:val="904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"  ____ "   __________  2020 г </w:t>
            </w:r>
          </w:p>
        </w:tc>
      </w:tr>
    </w:tbl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5D1B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tbl>
      <w:tblPr>
        <w:tblW w:w="9555" w:type="dxa"/>
        <w:tblInd w:w="93" w:type="dxa"/>
        <w:tblLayout w:type="fixed"/>
        <w:tblLook w:val="0000"/>
      </w:tblPr>
      <w:tblGrid>
        <w:gridCol w:w="3481"/>
        <w:gridCol w:w="674"/>
        <w:gridCol w:w="720"/>
        <w:gridCol w:w="734"/>
        <w:gridCol w:w="1501"/>
        <w:gridCol w:w="900"/>
        <w:gridCol w:w="1545"/>
      </w:tblGrid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B1CD4" w:rsidRPr="000D3A37" w:rsidTr="000D3A37">
        <w:trPr>
          <w:trHeight w:val="31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депутатов Шабуровского сельского поселения</w:t>
            </w:r>
          </w:p>
        </w:tc>
      </w:tr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 внесении изменений и дополнений </w:t>
            </w:r>
          </w:p>
        </w:tc>
      </w:tr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в бюджет Шабуровского сельского поселения на 2020 год</w:t>
            </w:r>
          </w:p>
        </w:tc>
      </w:tr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плановый период 2021 и 2022 годов"</w:t>
            </w:r>
          </w:p>
        </w:tc>
      </w:tr>
      <w:tr w:rsidR="00EB1CD4" w:rsidRPr="000D3A37" w:rsidTr="000D3A37">
        <w:trPr>
          <w:trHeight w:val="31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от « 19 » октября</w:t>
            </w: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2020г.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CD4" w:rsidRPr="000D3A37" w:rsidTr="000D3A37">
        <w:trPr>
          <w:trHeight w:val="31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31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67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структура расходов бюджета Шабуровского сельского поселения на 2020 год и на плановый период 2021 и 2022 годов</w:t>
            </w:r>
          </w:p>
        </w:tc>
      </w:tr>
      <w:tr w:rsidR="00EB1CD4" w:rsidRPr="000D3A37" w:rsidTr="000D3A37">
        <w:trPr>
          <w:trHeight w:val="31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270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312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Код классификации расходов 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B1CD4" w:rsidRPr="000D3A37" w:rsidTr="000D3A37">
        <w:trPr>
          <w:trHeight w:val="945"/>
        </w:trPr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+3918,8</w:t>
            </w:r>
          </w:p>
        </w:tc>
      </w:tr>
      <w:tr w:rsidR="00EB1CD4" w:rsidRPr="000D3A37" w:rsidTr="000D3A37">
        <w:trPr>
          <w:trHeight w:val="75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Шабуровского сельского поселения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+3918,8</w:t>
            </w:r>
          </w:p>
        </w:tc>
      </w:tr>
      <w:tr w:rsidR="00EB1CD4" w:rsidRPr="000D3A37" w:rsidTr="000D3A37">
        <w:trPr>
          <w:trHeight w:val="76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+186,0</w:t>
            </w:r>
          </w:p>
        </w:tc>
      </w:tr>
      <w:tr w:rsidR="00EB1CD4" w:rsidRPr="000D3A37" w:rsidTr="000D3A37">
        <w:trPr>
          <w:trHeight w:val="205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0D3A37" w:rsidTr="000D3A37">
        <w:trPr>
          <w:trHeight w:val="49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направления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0D3A37" w:rsidTr="000D3A37">
        <w:trPr>
          <w:trHeight w:val="69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0D3A37" w:rsidTr="000D3A37">
        <w:trPr>
          <w:trHeight w:val="105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0D3A37" w:rsidTr="000D3A37">
        <w:trPr>
          <w:trHeight w:val="111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9900320400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0D3A37" w:rsidTr="000D3A37">
        <w:trPr>
          <w:trHeight w:val="79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0D3A37" w:rsidTr="000D3A37">
        <w:trPr>
          <w:trHeight w:val="45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направления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0D3A37" w:rsidTr="000D3A37">
        <w:trPr>
          <w:trHeight w:val="78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0D3A37" w:rsidTr="000D3A37">
        <w:trPr>
          <w:trHeight w:val="111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власти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9900316503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0D3A37" w:rsidTr="000D3A37">
        <w:trPr>
          <w:trHeight w:val="52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9900316503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0D3A37" w:rsidTr="000D3A37">
        <w:trPr>
          <w:trHeight w:val="52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70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52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направления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70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102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9900351180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204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9900351180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0D3A37" w:rsidTr="000D3A37">
        <w:trPr>
          <w:trHeight w:val="102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0D3A37" w:rsidTr="000D3A37">
        <w:trPr>
          <w:trHeight w:val="67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0D3A37" w:rsidTr="000D3A37">
        <w:trPr>
          <w:trHeight w:val="45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направления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0D3A37" w:rsidTr="000D3A37">
        <w:trPr>
          <w:trHeight w:val="75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0D3A37" w:rsidTr="000D3A37">
        <w:trPr>
          <w:trHeight w:val="174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в границах поселений МП "Содействие городским и сельским поселениям Каслинского муниципального района в решении вопросов местного значения"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9900516500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+55,2</w:t>
            </w:r>
          </w:p>
        </w:tc>
      </w:tr>
      <w:tr w:rsidR="00EB1CD4" w:rsidRPr="000D3A37" w:rsidTr="000D3A37">
        <w:trPr>
          <w:trHeight w:val="106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9900516500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+55,2</w:t>
            </w:r>
          </w:p>
        </w:tc>
      </w:tr>
      <w:tr w:rsidR="00EB1CD4" w:rsidRPr="000D3A37" w:rsidTr="000D3A37">
        <w:trPr>
          <w:trHeight w:val="174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9900540600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+560,0</w:t>
            </w:r>
          </w:p>
        </w:tc>
      </w:tr>
      <w:tr w:rsidR="00EB1CD4" w:rsidRPr="000D3A37" w:rsidTr="000D3A37">
        <w:trPr>
          <w:trHeight w:val="106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9900540600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+560,0</w:t>
            </w:r>
          </w:p>
        </w:tc>
      </w:tr>
      <w:tr w:rsidR="00EB1CD4" w:rsidRPr="000D3A37" w:rsidTr="000D3A37">
        <w:trPr>
          <w:trHeight w:val="70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0D3A37" w:rsidTr="000D3A37">
        <w:trPr>
          <w:trHeight w:val="49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0D3A37" w:rsidTr="000D3A37">
        <w:trPr>
          <w:trHeight w:val="133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0D3A37" w:rsidTr="000D3A37">
        <w:trPr>
          <w:trHeight w:val="78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0D3A37" w:rsidTr="000D3A37">
        <w:trPr>
          <w:trHeight w:val="175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в границах поселений МП "Подготовка объектов жилищно-коммунального хозяйства Каслинского муниципального района к работе в зимних условиях"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8500516130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+1092,6</w:t>
            </w:r>
          </w:p>
        </w:tc>
      </w:tr>
      <w:tr w:rsidR="00EB1CD4" w:rsidRPr="000D3A37" w:rsidTr="000D3A37">
        <w:trPr>
          <w:trHeight w:val="51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8500516130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+1092,6</w:t>
            </w:r>
          </w:p>
        </w:tc>
      </w:tr>
      <w:tr w:rsidR="00EB1CD4" w:rsidRPr="000D3A37" w:rsidTr="000D3A37">
        <w:trPr>
          <w:trHeight w:val="72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8500540300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+1213,3</w:t>
            </w:r>
          </w:p>
        </w:tc>
      </w:tr>
      <w:tr w:rsidR="00EB1CD4" w:rsidRPr="000D3A37" w:rsidTr="000D3A37">
        <w:trPr>
          <w:trHeight w:val="100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8500540300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+189,5</w:t>
            </w:r>
          </w:p>
        </w:tc>
      </w:tr>
      <w:tr w:rsidR="00EB1CD4" w:rsidRPr="000D3A37" w:rsidTr="000D3A37">
        <w:trPr>
          <w:trHeight w:val="51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8500540300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+1023,8</w:t>
            </w:r>
          </w:p>
        </w:tc>
      </w:tr>
      <w:tr w:rsidR="00EB1CD4" w:rsidRPr="000D3A37" w:rsidTr="000D3A37">
        <w:trPr>
          <w:trHeight w:val="46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+798,7</w:t>
            </w:r>
          </w:p>
        </w:tc>
      </w:tr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+798,7</w:t>
            </w:r>
          </w:p>
        </w:tc>
      </w:tr>
      <w:tr w:rsidR="00EB1CD4" w:rsidRPr="000D3A37" w:rsidTr="000D3A37">
        <w:trPr>
          <w:trHeight w:val="145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"Развитие культуры в Шабуровском сельском поселении Каслинского муниципального района"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+798,7</w:t>
            </w:r>
          </w:p>
        </w:tc>
      </w:tr>
      <w:tr w:rsidR="00EB1CD4" w:rsidRPr="000D3A37" w:rsidTr="000D3A37">
        <w:trPr>
          <w:trHeight w:val="88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+558,7</w:t>
            </w:r>
          </w:p>
        </w:tc>
      </w:tr>
      <w:tr w:rsidR="00EB1CD4" w:rsidRPr="000D3A37" w:rsidTr="000D3A37">
        <w:trPr>
          <w:trHeight w:val="111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в границах поселений МП "Развитие культуры Каслинского муниципального района"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8000516200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+558,7</w:t>
            </w:r>
          </w:p>
        </w:tc>
      </w:tr>
      <w:tr w:rsidR="00EB1CD4" w:rsidRPr="000D3A37" w:rsidTr="000D3A37">
        <w:trPr>
          <w:trHeight w:val="103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8000516200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+558,7</w:t>
            </w:r>
          </w:p>
        </w:tc>
      </w:tr>
      <w:tr w:rsidR="00EB1CD4" w:rsidRPr="000D3A37" w:rsidTr="000D3A37">
        <w:trPr>
          <w:trHeight w:val="97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8009900000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+240,0</w:t>
            </w:r>
          </w:p>
        </w:tc>
      </w:tr>
      <w:tr w:rsidR="00EB1CD4" w:rsidRPr="000D3A37" w:rsidTr="000D3A37">
        <w:trPr>
          <w:trHeight w:val="31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+240,0</w:t>
            </w:r>
          </w:p>
        </w:tc>
      </w:tr>
      <w:tr w:rsidR="00EB1CD4" w:rsidRPr="000D3A37" w:rsidTr="000D3A37">
        <w:trPr>
          <w:trHeight w:val="100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+200,0</w:t>
            </w:r>
          </w:p>
        </w:tc>
      </w:tr>
      <w:tr w:rsidR="00EB1CD4" w:rsidRPr="000D3A37" w:rsidTr="000D3A37">
        <w:trPr>
          <w:trHeight w:val="58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8009912100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+40,0</w:t>
            </w:r>
          </w:p>
        </w:tc>
      </w:tr>
      <w:tr w:rsidR="00EB1CD4" w:rsidRPr="000D3A37" w:rsidTr="000D3A37">
        <w:trPr>
          <w:trHeight w:val="58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0D3A37" w:rsidTr="000D3A37">
        <w:trPr>
          <w:trHeight w:val="627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Шабуровского сельского поселения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А.В.Релин</w:t>
            </w:r>
          </w:p>
        </w:tc>
      </w:tr>
      <w:tr w:rsidR="00EB1CD4" w:rsidRPr="000D3A37" w:rsidTr="000D3A37">
        <w:trPr>
          <w:trHeight w:val="1467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CD4" w:rsidRPr="000D3A37" w:rsidRDefault="00EB1CD4" w:rsidP="000D3A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A37">
              <w:rPr>
                <w:rFonts w:ascii="Times New Roman" w:hAnsi="Times New Roman"/>
                <w:sz w:val="24"/>
                <w:szCs w:val="24"/>
                <w:lang w:eastAsia="ru-RU"/>
              </w:rPr>
              <w:t>"_____"___________2020г</w:t>
            </w:r>
          </w:p>
        </w:tc>
      </w:tr>
    </w:tbl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  <w:bookmarkStart w:id="3" w:name="RANGE!A1:F35"/>
      <w:bookmarkEnd w:id="3"/>
    </w:p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  <w:r w:rsidRPr="008C5D1B">
        <w:rPr>
          <w:rFonts w:ascii="Times New Roman" w:hAnsi="Times New Roman"/>
          <w:sz w:val="28"/>
          <w:szCs w:val="28"/>
        </w:rPr>
        <w:br w:type="page"/>
      </w:r>
    </w:p>
    <w:tbl>
      <w:tblPr>
        <w:tblW w:w="9555" w:type="dxa"/>
        <w:tblInd w:w="93" w:type="dxa"/>
        <w:tblLook w:val="0000"/>
      </w:tblPr>
      <w:tblGrid>
        <w:gridCol w:w="5960"/>
        <w:gridCol w:w="740"/>
        <w:gridCol w:w="880"/>
        <w:gridCol w:w="1975"/>
      </w:tblGrid>
      <w:tr w:rsidR="00EB1CD4" w:rsidRPr="00282156" w:rsidTr="00282156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RANGE!A1:D26"/>
            <w:bookmarkEnd w:id="4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B1CD4" w:rsidRPr="00282156" w:rsidTr="00282156">
        <w:trPr>
          <w:trHeight w:val="300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депутатов Шабуровского сельского поселения</w:t>
            </w:r>
          </w:p>
        </w:tc>
      </w:tr>
      <w:tr w:rsidR="00EB1CD4" w:rsidRPr="00282156" w:rsidTr="00282156">
        <w:trPr>
          <w:trHeight w:val="315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 внесении изменений и дополнений  </w:t>
            </w:r>
          </w:p>
        </w:tc>
      </w:tr>
      <w:tr w:rsidR="00EB1CD4" w:rsidRPr="00282156" w:rsidTr="00282156">
        <w:trPr>
          <w:trHeight w:val="315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в бюджет Шабуровского сельского поселения на 2020 год</w:t>
            </w:r>
          </w:p>
        </w:tc>
      </w:tr>
      <w:tr w:rsidR="00EB1CD4" w:rsidRPr="00282156" w:rsidTr="00282156">
        <w:trPr>
          <w:trHeight w:val="315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плановый период 2021 и 2022 годов"</w:t>
            </w:r>
          </w:p>
        </w:tc>
      </w:tr>
      <w:tr w:rsidR="00EB1CD4" w:rsidRPr="00282156" w:rsidTr="00282156">
        <w:trPr>
          <w:trHeight w:val="315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«19» октября </w:t>
            </w: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B1CD4" w:rsidRPr="00282156" w:rsidTr="00282156">
        <w:trPr>
          <w:trHeight w:val="24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B1CD4" w:rsidRPr="00282156" w:rsidTr="00282156">
        <w:trPr>
          <w:trHeight w:val="1440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разделам и подразделам классификации расходов бюджетов на 2020 год и на плановый период  2021 и 2022 годов</w:t>
            </w:r>
          </w:p>
        </w:tc>
      </w:tr>
      <w:tr w:rsidR="00EB1CD4" w:rsidRPr="00282156" w:rsidTr="00282156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B1CD4" w:rsidRPr="00282156" w:rsidTr="00282156">
        <w:trPr>
          <w:trHeight w:val="615"/>
        </w:trPr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B1CD4" w:rsidRPr="00282156" w:rsidTr="00282156">
        <w:trPr>
          <w:trHeight w:val="1320"/>
        </w:trPr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btLr"/>
            <w:vAlign w:val="center"/>
          </w:tcPr>
          <w:p w:rsidR="00EB1CD4" w:rsidRPr="00282156" w:rsidRDefault="00EB1CD4" w:rsidP="00282156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rtl/>
                <w:lang w:eastAsia="ru-RU"/>
              </w:rPr>
              <w:t>раздел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btLr"/>
            <w:vAlign w:val="center"/>
          </w:tcPr>
          <w:p w:rsidR="00EB1CD4" w:rsidRPr="00282156" w:rsidRDefault="00EB1CD4" w:rsidP="00282156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rtl/>
                <w:lang w:eastAsia="ru-RU"/>
              </w:rPr>
              <w:t>подраздел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ru-RU"/>
              </w:rPr>
              <w:t>2020</w:t>
            </w:r>
          </w:p>
        </w:tc>
      </w:tr>
      <w:tr w:rsidR="00EB1CD4" w:rsidRPr="00282156" w:rsidTr="00282156">
        <w:trPr>
          <w:trHeight w:val="525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+3918,8</w:t>
            </w:r>
          </w:p>
        </w:tc>
      </w:tr>
      <w:tr w:rsidR="00EB1CD4" w:rsidRPr="00282156" w:rsidTr="00282156">
        <w:trPr>
          <w:trHeight w:val="45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+186,0</w:t>
            </w:r>
          </w:p>
        </w:tc>
      </w:tr>
      <w:tr w:rsidR="00EB1CD4" w:rsidRPr="00282156" w:rsidTr="00282156">
        <w:trPr>
          <w:trHeight w:val="14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+94,7</w:t>
            </w:r>
          </w:p>
        </w:tc>
      </w:tr>
      <w:tr w:rsidR="00EB1CD4" w:rsidRPr="00282156" w:rsidTr="00282156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+91,3</w:t>
            </w:r>
          </w:p>
        </w:tc>
      </w:tr>
      <w:tr w:rsidR="00EB1CD4" w:rsidRPr="00282156" w:rsidTr="00282156">
        <w:trPr>
          <w:trHeight w:val="315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282156" w:rsidTr="00282156">
        <w:trPr>
          <w:trHeight w:val="40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+13,0</w:t>
            </w:r>
          </w:p>
        </w:tc>
      </w:tr>
      <w:tr w:rsidR="00EB1CD4" w:rsidRPr="00282156" w:rsidTr="00282156">
        <w:trPr>
          <w:trHeight w:val="72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282156" w:rsidTr="00282156">
        <w:trPr>
          <w:trHeight w:val="45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+615,2</w:t>
            </w:r>
          </w:p>
        </w:tc>
      </w:tr>
      <w:tr w:rsidR="00EB1CD4" w:rsidRPr="00282156" w:rsidTr="00282156">
        <w:trPr>
          <w:trHeight w:val="42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282156" w:rsidTr="00282156">
        <w:trPr>
          <w:trHeight w:val="4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+2305,9</w:t>
            </w:r>
          </w:p>
        </w:tc>
      </w:tr>
      <w:tr w:rsidR="00EB1CD4" w:rsidRPr="00282156" w:rsidTr="00282156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+798,7</w:t>
            </w:r>
          </w:p>
        </w:tc>
      </w:tr>
      <w:tr w:rsidR="00EB1CD4" w:rsidRPr="00282156" w:rsidTr="00282156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D4" w:rsidRPr="00282156" w:rsidRDefault="00EB1CD4" w:rsidP="0028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+798,7</w:t>
            </w:r>
          </w:p>
        </w:tc>
      </w:tr>
      <w:tr w:rsidR="00EB1CD4" w:rsidRPr="00282156" w:rsidTr="00282156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CD4" w:rsidRPr="00282156" w:rsidTr="00282156">
        <w:trPr>
          <w:trHeight w:val="720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CD4" w:rsidRPr="00282156" w:rsidRDefault="00EB1CD4" w:rsidP="0028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56">
              <w:rPr>
                <w:rFonts w:ascii="Times New Roman" w:hAnsi="Times New Roman"/>
                <w:sz w:val="24"/>
                <w:szCs w:val="24"/>
                <w:lang w:eastAsia="ru-RU"/>
              </w:rPr>
              <w:t>Глава Шабуровского сельского поселения                                                А.В.Релин</w:t>
            </w:r>
          </w:p>
        </w:tc>
      </w:tr>
      <w:tr w:rsidR="00EB1CD4" w:rsidRPr="00282156" w:rsidTr="00282156">
        <w:trPr>
          <w:trHeight w:val="319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CD4" w:rsidRPr="00282156" w:rsidRDefault="00EB1CD4" w:rsidP="0028215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156">
              <w:rPr>
                <w:rFonts w:ascii="Arial" w:hAnsi="Arial" w:cs="Arial"/>
                <w:sz w:val="24"/>
                <w:szCs w:val="24"/>
                <w:lang w:eastAsia="ru-RU"/>
              </w:rPr>
              <w:t>"  ____" ______________2020г</w:t>
            </w:r>
          </w:p>
        </w:tc>
      </w:tr>
    </w:tbl>
    <w:p w:rsidR="00EB1CD4" w:rsidRPr="008C5D1B" w:rsidRDefault="00EB1CD4" w:rsidP="008C5D1B">
      <w:pPr>
        <w:rPr>
          <w:rFonts w:ascii="Times New Roman" w:hAnsi="Times New Roman"/>
          <w:sz w:val="28"/>
          <w:szCs w:val="28"/>
        </w:rPr>
      </w:pPr>
    </w:p>
    <w:sectPr w:rsidR="00EB1CD4" w:rsidRPr="008C5D1B" w:rsidSect="00E519B1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D4" w:rsidRDefault="00EB1CD4">
      <w:pPr>
        <w:spacing w:after="0" w:line="240" w:lineRule="auto"/>
      </w:pPr>
      <w:r>
        <w:separator/>
      </w:r>
    </w:p>
  </w:endnote>
  <w:endnote w:type="continuationSeparator" w:id="0">
    <w:p w:rsidR="00EB1CD4" w:rsidRDefault="00EB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D4" w:rsidRPr="00896A7E" w:rsidRDefault="00EB1CD4">
    <w:pPr>
      <w:pStyle w:val="Footer"/>
      <w:jc w:val="right"/>
      <w:rPr>
        <w:sz w:val="16"/>
        <w:szCs w:val="16"/>
      </w:rPr>
    </w:pPr>
  </w:p>
  <w:p w:rsidR="00EB1CD4" w:rsidRDefault="00EB1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D4" w:rsidRDefault="00EB1CD4">
      <w:pPr>
        <w:spacing w:after="0" w:line="240" w:lineRule="auto"/>
      </w:pPr>
      <w:r>
        <w:separator/>
      </w:r>
    </w:p>
  </w:footnote>
  <w:footnote w:type="continuationSeparator" w:id="0">
    <w:p w:rsidR="00EB1CD4" w:rsidRDefault="00EB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FFFFFF7C"/>
    <w:multiLevelType w:val="singleLevel"/>
    <w:tmpl w:val="BA028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A82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3B825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0EC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6E925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572D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360C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C928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0E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91B0A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0">
    <w:nsid w:val="5B2844AB"/>
    <w:multiLevelType w:val="hybridMultilevel"/>
    <w:tmpl w:val="689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C360A"/>
    <w:multiLevelType w:val="hybridMultilevel"/>
    <w:tmpl w:val="76E00D3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7"/>
  </w:num>
  <w:num w:numId="8">
    <w:abstractNumId w:val="13"/>
  </w:num>
  <w:num w:numId="9">
    <w:abstractNumId w:val="22"/>
  </w:num>
  <w:num w:numId="10">
    <w:abstractNumId w:val="19"/>
  </w:num>
  <w:num w:numId="11">
    <w:abstractNumId w:val="14"/>
  </w:num>
  <w:num w:numId="12">
    <w:abstractNumId w:val="21"/>
  </w:num>
  <w:num w:numId="13">
    <w:abstractNumId w:val="2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03127"/>
    <w:rsid w:val="000363F4"/>
    <w:rsid w:val="00041F3B"/>
    <w:rsid w:val="000443DE"/>
    <w:rsid w:val="00053DE3"/>
    <w:rsid w:val="00080708"/>
    <w:rsid w:val="0009576D"/>
    <w:rsid w:val="000B4BD7"/>
    <w:rsid w:val="000D3A37"/>
    <w:rsid w:val="000E65D6"/>
    <w:rsid w:val="00105F00"/>
    <w:rsid w:val="00114211"/>
    <w:rsid w:val="001157D3"/>
    <w:rsid w:val="00132410"/>
    <w:rsid w:val="00181824"/>
    <w:rsid w:val="0018746A"/>
    <w:rsid w:val="00193011"/>
    <w:rsid w:val="00195040"/>
    <w:rsid w:val="00195764"/>
    <w:rsid w:val="001A15D7"/>
    <w:rsid w:val="001A7F1C"/>
    <w:rsid w:val="001B54D8"/>
    <w:rsid w:val="001B6019"/>
    <w:rsid w:val="001C40CD"/>
    <w:rsid w:val="001E186F"/>
    <w:rsid w:val="001E75ED"/>
    <w:rsid w:val="001F5DA4"/>
    <w:rsid w:val="0022383C"/>
    <w:rsid w:val="00231564"/>
    <w:rsid w:val="0023477A"/>
    <w:rsid w:val="00240595"/>
    <w:rsid w:val="00241BB5"/>
    <w:rsid w:val="002628FB"/>
    <w:rsid w:val="0026554A"/>
    <w:rsid w:val="00282156"/>
    <w:rsid w:val="00286124"/>
    <w:rsid w:val="0029175E"/>
    <w:rsid w:val="002921D4"/>
    <w:rsid w:val="002B25A4"/>
    <w:rsid w:val="002B3B53"/>
    <w:rsid w:val="002D0858"/>
    <w:rsid w:val="002E74C4"/>
    <w:rsid w:val="002E7E78"/>
    <w:rsid w:val="003014F0"/>
    <w:rsid w:val="00310584"/>
    <w:rsid w:val="003134EB"/>
    <w:rsid w:val="003137B7"/>
    <w:rsid w:val="00316215"/>
    <w:rsid w:val="00326C67"/>
    <w:rsid w:val="00343B1E"/>
    <w:rsid w:val="003614B4"/>
    <w:rsid w:val="003A0443"/>
    <w:rsid w:val="003E0BD2"/>
    <w:rsid w:val="003E52D1"/>
    <w:rsid w:val="00400EDF"/>
    <w:rsid w:val="0040507A"/>
    <w:rsid w:val="00410F63"/>
    <w:rsid w:val="00413A78"/>
    <w:rsid w:val="00413BF6"/>
    <w:rsid w:val="00425BBA"/>
    <w:rsid w:val="00432EA7"/>
    <w:rsid w:val="00461414"/>
    <w:rsid w:val="004840C8"/>
    <w:rsid w:val="00491590"/>
    <w:rsid w:val="004A4979"/>
    <w:rsid w:val="004A54B5"/>
    <w:rsid w:val="004B7235"/>
    <w:rsid w:val="004C0FA0"/>
    <w:rsid w:val="004C10CF"/>
    <w:rsid w:val="004C1591"/>
    <w:rsid w:val="004C2AE3"/>
    <w:rsid w:val="004D403D"/>
    <w:rsid w:val="004D44F5"/>
    <w:rsid w:val="004E4F00"/>
    <w:rsid w:val="004E5C48"/>
    <w:rsid w:val="004F215C"/>
    <w:rsid w:val="004F25E6"/>
    <w:rsid w:val="004F5FF0"/>
    <w:rsid w:val="00533F11"/>
    <w:rsid w:val="0053783C"/>
    <w:rsid w:val="00541E58"/>
    <w:rsid w:val="005679CF"/>
    <w:rsid w:val="0057503A"/>
    <w:rsid w:val="005A74C2"/>
    <w:rsid w:val="005C0066"/>
    <w:rsid w:val="005C52D3"/>
    <w:rsid w:val="005E3EBE"/>
    <w:rsid w:val="005F0EB7"/>
    <w:rsid w:val="005F7585"/>
    <w:rsid w:val="00611443"/>
    <w:rsid w:val="0063526B"/>
    <w:rsid w:val="00644B23"/>
    <w:rsid w:val="00656845"/>
    <w:rsid w:val="00664A67"/>
    <w:rsid w:val="00695EEB"/>
    <w:rsid w:val="006A0728"/>
    <w:rsid w:val="006A087E"/>
    <w:rsid w:val="006D34B4"/>
    <w:rsid w:val="006D60D9"/>
    <w:rsid w:val="006E5FC4"/>
    <w:rsid w:val="00706B8A"/>
    <w:rsid w:val="00716B11"/>
    <w:rsid w:val="00731FB5"/>
    <w:rsid w:val="00747383"/>
    <w:rsid w:val="00757D76"/>
    <w:rsid w:val="00767402"/>
    <w:rsid w:val="00795D6C"/>
    <w:rsid w:val="007A0A42"/>
    <w:rsid w:val="007C57DD"/>
    <w:rsid w:val="007C5FC4"/>
    <w:rsid w:val="007E2F13"/>
    <w:rsid w:val="007E3F8F"/>
    <w:rsid w:val="007F2FFA"/>
    <w:rsid w:val="008219A1"/>
    <w:rsid w:val="008416AF"/>
    <w:rsid w:val="008430D1"/>
    <w:rsid w:val="00862382"/>
    <w:rsid w:val="00896A7E"/>
    <w:rsid w:val="008973AC"/>
    <w:rsid w:val="008B39A2"/>
    <w:rsid w:val="008B5902"/>
    <w:rsid w:val="008C2868"/>
    <w:rsid w:val="008C5D1B"/>
    <w:rsid w:val="008C7F42"/>
    <w:rsid w:val="008D694B"/>
    <w:rsid w:val="008D764B"/>
    <w:rsid w:val="008F20B0"/>
    <w:rsid w:val="008F6A80"/>
    <w:rsid w:val="00907289"/>
    <w:rsid w:val="009158F2"/>
    <w:rsid w:val="00925916"/>
    <w:rsid w:val="00931608"/>
    <w:rsid w:val="009476AF"/>
    <w:rsid w:val="0096184E"/>
    <w:rsid w:val="0098399A"/>
    <w:rsid w:val="009910C1"/>
    <w:rsid w:val="009B5D82"/>
    <w:rsid w:val="009C12CB"/>
    <w:rsid w:val="009E5A91"/>
    <w:rsid w:val="00A065B0"/>
    <w:rsid w:val="00A172E1"/>
    <w:rsid w:val="00A247A9"/>
    <w:rsid w:val="00A3048D"/>
    <w:rsid w:val="00A35066"/>
    <w:rsid w:val="00A419DB"/>
    <w:rsid w:val="00A42584"/>
    <w:rsid w:val="00A42D52"/>
    <w:rsid w:val="00A44B3A"/>
    <w:rsid w:val="00A67807"/>
    <w:rsid w:val="00A701F7"/>
    <w:rsid w:val="00A845FF"/>
    <w:rsid w:val="00A94AC5"/>
    <w:rsid w:val="00A94D6C"/>
    <w:rsid w:val="00AC431C"/>
    <w:rsid w:val="00AF1B27"/>
    <w:rsid w:val="00B02A57"/>
    <w:rsid w:val="00B1348A"/>
    <w:rsid w:val="00B217DE"/>
    <w:rsid w:val="00B25337"/>
    <w:rsid w:val="00B73C49"/>
    <w:rsid w:val="00B85F18"/>
    <w:rsid w:val="00B95C15"/>
    <w:rsid w:val="00BA61F7"/>
    <w:rsid w:val="00BC04D2"/>
    <w:rsid w:val="00BC0666"/>
    <w:rsid w:val="00BD045F"/>
    <w:rsid w:val="00BF642D"/>
    <w:rsid w:val="00C160A4"/>
    <w:rsid w:val="00C50873"/>
    <w:rsid w:val="00C744EF"/>
    <w:rsid w:val="00C83197"/>
    <w:rsid w:val="00C906CC"/>
    <w:rsid w:val="00C9413E"/>
    <w:rsid w:val="00C97B01"/>
    <w:rsid w:val="00CA3C73"/>
    <w:rsid w:val="00CA7A8E"/>
    <w:rsid w:val="00CB76E5"/>
    <w:rsid w:val="00CC77D3"/>
    <w:rsid w:val="00CD0E94"/>
    <w:rsid w:val="00CD2ACA"/>
    <w:rsid w:val="00CD7F61"/>
    <w:rsid w:val="00CE0DD5"/>
    <w:rsid w:val="00CE51DF"/>
    <w:rsid w:val="00CE74A3"/>
    <w:rsid w:val="00D00108"/>
    <w:rsid w:val="00D06D0C"/>
    <w:rsid w:val="00D16635"/>
    <w:rsid w:val="00D20491"/>
    <w:rsid w:val="00D27D9C"/>
    <w:rsid w:val="00D30A96"/>
    <w:rsid w:val="00D54E66"/>
    <w:rsid w:val="00D6572B"/>
    <w:rsid w:val="00D824D2"/>
    <w:rsid w:val="00D84192"/>
    <w:rsid w:val="00D86816"/>
    <w:rsid w:val="00D90FAE"/>
    <w:rsid w:val="00D94AA6"/>
    <w:rsid w:val="00D97785"/>
    <w:rsid w:val="00DB2AA7"/>
    <w:rsid w:val="00DC4918"/>
    <w:rsid w:val="00DD0138"/>
    <w:rsid w:val="00DD3A5F"/>
    <w:rsid w:val="00DD7E48"/>
    <w:rsid w:val="00DE18CE"/>
    <w:rsid w:val="00DF7150"/>
    <w:rsid w:val="00DF77BE"/>
    <w:rsid w:val="00E11EBE"/>
    <w:rsid w:val="00E13340"/>
    <w:rsid w:val="00E31D0A"/>
    <w:rsid w:val="00E40A8E"/>
    <w:rsid w:val="00E519B1"/>
    <w:rsid w:val="00E61031"/>
    <w:rsid w:val="00E82E57"/>
    <w:rsid w:val="00E85B86"/>
    <w:rsid w:val="00E930A0"/>
    <w:rsid w:val="00EA639B"/>
    <w:rsid w:val="00EA72C9"/>
    <w:rsid w:val="00EB1CD4"/>
    <w:rsid w:val="00ED33B6"/>
    <w:rsid w:val="00EE3C2B"/>
    <w:rsid w:val="00EF0319"/>
    <w:rsid w:val="00F013A9"/>
    <w:rsid w:val="00F20EEE"/>
    <w:rsid w:val="00F5041C"/>
    <w:rsid w:val="00F60824"/>
    <w:rsid w:val="00F62E2D"/>
    <w:rsid w:val="00F66DD6"/>
    <w:rsid w:val="00F71CD9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19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419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66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66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192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4192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715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66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6635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Normal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612"/>
    <w:rPr>
      <w:rFonts w:ascii="Calibri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FF461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44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8419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D84192"/>
    <w:rPr>
      <w:rFonts w:cs="Times New Roman"/>
      <w:b/>
      <w:color w:val="106BBE"/>
    </w:rPr>
  </w:style>
  <w:style w:type="paragraph" w:styleId="Header">
    <w:name w:val="header"/>
    <w:basedOn w:val="Normal"/>
    <w:link w:val="HeaderChar"/>
    <w:uiPriority w:val="99"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4192"/>
    <w:rPr>
      <w:rFonts w:ascii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84192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84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ы (моноширинный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1">
    <w:name w:val="Цветовое выделение"/>
    <w:uiPriority w:val="99"/>
    <w:rsid w:val="00D84192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419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6C6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BodyText">
    <w:name w:val="Body Text"/>
    <w:basedOn w:val="Normal"/>
    <w:link w:val="BodyTextChar1"/>
    <w:uiPriority w:val="99"/>
    <w:rsid w:val="00656845"/>
    <w:pPr>
      <w:spacing w:after="0" w:line="240" w:lineRule="auto"/>
    </w:pPr>
    <w:rPr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150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656845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2224</TotalTime>
  <Pages>12</Pages>
  <Words>2244</Words>
  <Characters>12796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100</cp:revision>
  <cp:lastPrinted>2020-10-23T06:35:00Z</cp:lastPrinted>
  <dcterms:created xsi:type="dcterms:W3CDTF">2019-11-23T16:34:00Z</dcterms:created>
  <dcterms:modified xsi:type="dcterms:W3CDTF">2020-10-23T06:55:00Z</dcterms:modified>
</cp:coreProperties>
</file>